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60" w:rsidRPr="00AB5160" w:rsidRDefault="00AB5160">
      <w:pPr>
        <w:rPr>
          <w:b/>
          <w:sz w:val="44"/>
          <w:szCs w:val="44"/>
          <w:u w:val="single"/>
        </w:rPr>
      </w:pPr>
      <w:r w:rsidRPr="00AB5160">
        <w:rPr>
          <w:b/>
          <w:sz w:val="44"/>
          <w:szCs w:val="44"/>
          <w:u w:val="single"/>
        </w:rPr>
        <w:t>INVOICE</w:t>
      </w:r>
    </w:p>
    <w:p w:rsidR="00AB5160" w:rsidRPr="00AB5160" w:rsidRDefault="00AB5160">
      <w:pPr>
        <w:rPr>
          <w:b/>
        </w:rPr>
      </w:pPr>
    </w:p>
    <w:p w:rsidR="00AB5160" w:rsidRPr="00AB5160" w:rsidRDefault="00A70988">
      <w:pPr>
        <w:rPr>
          <w:b/>
          <w:sz w:val="32"/>
          <w:szCs w:val="32"/>
        </w:rPr>
      </w:pPr>
      <w:r>
        <w:rPr>
          <w:b/>
          <w:sz w:val="32"/>
          <w:szCs w:val="32"/>
        </w:rPr>
        <w:t>H. Ray Wagner</w:t>
      </w:r>
    </w:p>
    <w:p w:rsidR="00AB5160" w:rsidRPr="00B55D65" w:rsidRDefault="00E97C5F">
      <w:pPr>
        <w:rPr>
          <w:b/>
          <w:sz w:val="32"/>
          <w:szCs w:val="32"/>
        </w:rPr>
      </w:pPr>
      <w:r>
        <w:rPr>
          <w:b/>
          <w:sz w:val="32"/>
          <w:szCs w:val="32"/>
        </w:rPr>
        <w:t>1234 Street Address</w:t>
      </w:r>
    </w:p>
    <w:p w:rsidR="00520A05" w:rsidRPr="00AB5160" w:rsidRDefault="007B7B85">
      <w:pPr>
        <w:rPr>
          <w:b/>
          <w:sz w:val="32"/>
          <w:szCs w:val="32"/>
        </w:rPr>
      </w:pPr>
      <w:r w:rsidRPr="00B55D65">
        <w:rPr>
          <w:b/>
          <w:sz w:val="32"/>
          <w:szCs w:val="32"/>
        </w:rPr>
        <w:t xml:space="preserve">Richmond, VA  </w:t>
      </w:r>
      <w:r w:rsidR="00E97C5F">
        <w:rPr>
          <w:b/>
          <w:sz w:val="32"/>
          <w:szCs w:val="32"/>
        </w:rPr>
        <w:t>22222</w:t>
      </w:r>
    </w:p>
    <w:p w:rsidR="00AB5160" w:rsidRDefault="00AB5160">
      <w:pPr>
        <w:rPr>
          <w:b/>
        </w:rPr>
      </w:pPr>
      <w:r w:rsidRPr="00AB5160">
        <w:rPr>
          <w:b/>
          <w:sz w:val="32"/>
          <w:szCs w:val="32"/>
        </w:rPr>
        <w:t>Phone: (</w:t>
      </w:r>
      <w:r w:rsidR="00E97C5F">
        <w:rPr>
          <w:b/>
          <w:sz w:val="32"/>
          <w:szCs w:val="32"/>
        </w:rPr>
        <w:t>555</w:t>
      </w:r>
      <w:r w:rsidR="00520A05">
        <w:rPr>
          <w:b/>
          <w:sz w:val="32"/>
          <w:szCs w:val="32"/>
        </w:rPr>
        <w:t xml:space="preserve">) </w:t>
      </w:r>
      <w:r w:rsidR="00E97C5F">
        <w:rPr>
          <w:b/>
          <w:sz w:val="32"/>
          <w:szCs w:val="32"/>
        </w:rPr>
        <w:t>555</w:t>
      </w:r>
      <w:r w:rsidR="00520A05">
        <w:rPr>
          <w:b/>
          <w:sz w:val="32"/>
          <w:szCs w:val="32"/>
        </w:rPr>
        <w:t>-</w:t>
      </w:r>
      <w:r w:rsidR="00E97C5F">
        <w:rPr>
          <w:b/>
          <w:sz w:val="32"/>
          <w:szCs w:val="32"/>
        </w:rPr>
        <w:t>5555</w:t>
      </w:r>
      <w:r w:rsidRPr="00AB5160">
        <w:rPr>
          <w:b/>
        </w:rPr>
        <w:br w:type="textWrapping" w:clear="all"/>
      </w:r>
    </w:p>
    <w:p w:rsidR="00AB5160" w:rsidRDefault="00AB516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988"/>
      </w:tblGrid>
      <w:tr w:rsidR="000D028C" w:rsidRPr="00781059" w:rsidTr="00781059">
        <w:tc>
          <w:tcPr>
            <w:tcW w:w="5868" w:type="dxa"/>
            <w:tcBorders>
              <w:top w:val="nil"/>
              <w:left w:val="nil"/>
              <w:bottom w:val="nil"/>
            </w:tcBorders>
          </w:tcPr>
          <w:p w:rsidR="00811027" w:rsidRPr="00781059" w:rsidRDefault="000D028C" w:rsidP="00D66BB2">
            <w:pPr>
              <w:rPr>
                <w:b/>
              </w:rPr>
            </w:pPr>
            <w:r w:rsidRPr="00781059">
              <w:rPr>
                <w:b/>
                <w:u w:val="single"/>
              </w:rPr>
              <w:t>Consumer:</w:t>
            </w:r>
            <w:r w:rsidRPr="00781059">
              <w:rPr>
                <w:b/>
              </w:rPr>
              <w:t xml:space="preserve"> </w:t>
            </w:r>
          </w:p>
          <w:p w:rsidR="00811027" w:rsidRPr="00781059" w:rsidRDefault="00E97C5F" w:rsidP="00D66BB2">
            <w:pPr>
              <w:rPr>
                <w:b/>
              </w:rPr>
            </w:pPr>
            <w:r>
              <w:rPr>
                <w:b/>
              </w:rPr>
              <w:t>Client 1</w:t>
            </w:r>
          </w:p>
          <w:p w:rsidR="00811027" w:rsidRPr="00781059" w:rsidRDefault="00E97C5F" w:rsidP="00D66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</w:t>
            </w:r>
            <w:r w:rsidR="009B1324" w:rsidRPr="00781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Avenue</w:t>
            </w:r>
            <w:r w:rsidR="009B1324" w:rsidRPr="00781059">
              <w:rPr>
                <w:sz w:val="20"/>
                <w:szCs w:val="20"/>
              </w:rPr>
              <w:t xml:space="preserve"> Rd</w:t>
            </w:r>
            <w:r w:rsidR="009B1324" w:rsidRPr="00781059">
              <w:rPr>
                <w:sz w:val="20"/>
                <w:szCs w:val="20"/>
              </w:rPr>
              <w:br/>
              <w:t xml:space="preserve">Columbia, MD </w:t>
            </w:r>
            <w:r>
              <w:rPr>
                <w:sz w:val="20"/>
                <w:szCs w:val="20"/>
              </w:rPr>
              <w:t>11111</w:t>
            </w:r>
          </w:p>
          <w:p w:rsidR="009B1324" w:rsidRPr="00781059" w:rsidRDefault="009B1324" w:rsidP="00D66BB2">
            <w:pPr>
              <w:rPr>
                <w:sz w:val="20"/>
                <w:szCs w:val="20"/>
              </w:rPr>
            </w:pPr>
          </w:p>
          <w:p w:rsidR="009B1324" w:rsidRPr="00781059" w:rsidRDefault="009B1324" w:rsidP="00E97C5F">
            <w:pPr>
              <w:rPr>
                <w:sz w:val="20"/>
                <w:szCs w:val="20"/>
                <w:lang w:val="nb-NO"/>
              </w:rPr>
            </w:pPr>
            <w:r w:rsidRPr="00781059">
              <w:rPr>
                <w:sz w:val="20"/>
                <w:szCs w:val="20"/>
              </w:rPr>
              <w:t>Phone: (</w:t>
            </w:r>
            <w:r w:rsidR="00E97C5F">
              <w:rPr>
                <w:sz w:val="20"/>
                <w:szCs w:val="20"/>
              </w:rPr>
              <w:t>111</w:t>
            </w:r>
            <w:r w:rsidRPr="00781059">
              <w:rPr>
                <w:sz w:val="20"/>
                <w:szCs w:val="20"/>
              </w:rPr>
              <w:t xml:space="preserve">) </w:t>
            </w:r>
            <w:r w:rsidR="00E97C5F">
              <w:rPr>
                <w:sz w:val="20"/>
                <w:szCs w:val="20"/>
              </w:rPr>
              <w:t>222</w:t>
            </w:r>
            <w:r w:rsidRPr="00781059">
              <w:rPr>
                <w:sz w:val="20"/>
                <w:szCs w:val="20"/>
              </w:rPr>
              <w:t>-3444</w:t>
            </w:r>
            <w:r w:rsidRPr="00781059">
              <w:rPr>
                <w:sz w:val="20"/>
                <w:szCs w:val="20"/>
              </w:rPr>
              <w:br/>
              <w:t>Fax: (</w:t>
            </w:r>
            <w:r w:rsidR="00E97C5F">
              <w:rPr>
                <w:sz w:val="20"/>
                <w:szCs w:val="20"/>
              </w:rPr>
              <w:t>111</w:t>
            </w:r>
            <w:r w:rsidRPr="00781059">
              <w:rPr>
                <w:sz w:val="20"/>
                <w:szCs w:val="20"/>
              </w:rPr>
              <w:t xml:space="preserve">) </w:t>
            </w:r>
            <w:r w:rsidR="00E97C5F">
              <w:rPr>
                <w:sz w:val="20"/>
                <w:szCs w:val="20"/>
              </w:rPr>
              <w:t>222</w:t>
            </w:r>
            <w:r w:rsidRPr="00781059">
              <w:rPr>
                <w:sz w:val="20"/>
                <w:szCs w:val="20"/>
              </w:rPr>
              <w:t>-</w:t>
            </w:r>
            <w:r w:rsidR="00E97C5F">
              <w:rPr>
                <w:sz w:val="20"/>
                <w:szCs w:val="20"/>
              </w:rPr>
              <w:t>3344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D028C" w:rsidRPr="00781059" w:rsidRDefault="000D028C" w:rsidP="00D66BB2">
            <w:pPr>
              <w:rPr>
                <w:b/>
              </w:rPr>
            </w:pPr>
            <w:r w:rsidRPr="00781059">
              <w:rPr>
                <w:b/>
              </w:rPr>
              <w:t xml:space="preserve">Date: </w:t>
            </w:r>
            <w:r w:rsidR="0063393C" w:rsidRPr="00781059">
              <w:rPr>
                <w:b/>
              </w:rPr>
              <w:fldChar w:fldCharType="begin"/>
            </w:r>
            <w:r w:rsidR="009B1324" w:rsidRPr="00781059">
              <w:rPr>
                <w:b/>
              </w:rPr>
              <w:instrText xml:space="preserve"> DATE \@ "M/d/yyyy" </w:instrText>
            </w:r>
            <w:r w:rsidR="0063393C" w:rsidRPr="00781059">
              <w:rPr>
                <w:b/>
              </w:rPr>
              <w:fldChar w:fldCharType="separate"/>
            </w:r>
            <w:r w:rsidR="00E51C02">
              <w:rPr>
                <w:b/>
                <w:noProof/>
              </w:rPr>
              <w:t>7/13/2013</w:t>
            </w:r>
            <w:r w:rsidR="0063393C" w:rsidRPr="00781059">
              <w:rPr>
                <w:b/>
              </w:rPr>
              <w:fldChar w:fldCharType="end"/>
            </w:r>
          </w:p>
          <w:p w:rsidR="00811027" w:rsidRPr="00781059" w:rsidRDefault="00811027" w:rsidP="007B7B85">
            <w:pPr>
              <w:rPr>
                <w:b/>
              </w:rPr>
            </w:pPr>
            <w:r w:rsidRPr="00781059">
              <w:rPr>
                <w:b/>
              </w:rPr>
              <w:t xml:space="preserve">Invoice Number:  </w:t>
            </w:r>
            <w:r w:rsidR="00E97C5F">
              <w:rPr>
                <w:b/>
              </w:rPr>
              <w:t>3</w:t>
            </w:r>
            <w:r w:rsidR="00B55D65">
              <w:rPr>
                <w:b/>
              </w:rPr>
              <w:t>4</w:t>
            </w:r>
            <w:r w:rsidR="00DE7885">
              <w:rPr>
                <w:b/>
              </w:rPr>
              <w:t>6</w:t>
            </w:r>
          </w:p>
        </w:tc>
      </w:tr>
    </w:tbl>
    <w:p w:rsidR="008A1219" w:rsidRDefault="008A1219" w:rsidP="00D66BB2">
      <w:pPr>
        <w:rPr>
          <w:b/>
        </w:rPr>
      </w:pPr>
    </w:p>
    <w:p w:rsidR="000D028C" w:rsidRDefault="000D028C" w:rsidP="00D66BB2">
      <w:pPr>
        <w:rPr>
          <w:b/>
        </w:rPr>
      </w:pP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12"/>
        <w:gridCol w:w="1578"/>
        <w:gridCol w:w="1753"/>
      </w:tblGrid>
      <w:tr w:rsidR="00A23E09" w:rsidRPr="00781059" w:rsidTr="00781059">
        <w:tc>
          <w:tcPr>
            <w:tcW w:w="4114" w:type="dxa"/>
            <w:tcBorders>
              <w:bottom w:val="single" w:sz="4" w:space="0" w:color="auto"/>
            </w:tcBorders>
          </w:tcPr>
          <w:p w:rsidR="00A23E09" w:rsidRPr="00781059" w:rsidRDefault="00A23E09" w:rsidP="00781059">
            <w:pPr>
              <w:jc w:val="center"/>
              <w:rPr>
                <w:b/>
              </w:rPr>
            </w:pPr>
            <w:r w:rsidRPr="00781059">
              <w:rPr>
                <w:b/>
              </w:rPr>
              <w:t>Description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23E09" w:rsidRPr="00781059" w:rsidRDefault="00A23E09" w:rsidP="00781059">
            <w:pPr>
              <w:jc w:val="center"/>
              <w:rPr>
                <w:b/>
              </w:rPr>
            </w:pPr>
            <w:r w:rsidRPr="00781059">
              <w:rPr>
                <w:b/>
              </w:rPr>
              <w:t>Quantity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23E09" w:rsidRPr="00781059" w:rsidRDefault="00A23E09" w:rsidP="00781059">
            <w:pPr>
              <w:jc w:val="center"/>
              <w:rPr>
                <w:b/>
              </w:rPr>
            </w:pPr>
            <w:r w:rsidRPr="00781059">
              <w:rPr>
                <w:b/>
              </w:rPr>
              <w:t>Rate</w:t>
            </w:r>
            <w:r w:rsidR="009B1324" w:rsidRPr="00781059">
              <w:rPr>
                <w:b/>
              </w:rPr>
              <w:t xml:space="preserve"> p/day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23E09" w:rsidRPr="00781059" w:rsidRDefault="00A23E09" w:rsidP="00781059">
            <w:pPr>
              <w:jc w:val="center"/>
              <w:rPr>
                <w:b/>
              </w:rPr>
            </w:pPr>
            <w:r w:rsidRPr="00781059">
              <w:rPr>
                <w:b/>
              </w:rPr>
              <w:t>Amount</w:t>
            </w:r>
          </w:p>
        </w:tc>
      </w:tr>
      <w:tr w:rsidR="00A23E09" w:rsidRPr="00781059" w:rsidTr="00781059">
        <w:trPr>
          <w:trHeight w:val="1178"/>
        </w:trPr>
        <w:tc>
          <w:tcPr>
            <w:tcW w:w="4114" w:type="dxa"/>
            <w:tcBorders>
              <w:bottom w:val="nil"/>
            </w:tcBorders>
          </w:tcPr>
          <w:p w:rsidR="00A23E09" w:rsidRPr="00781059" w:rsidRDefault="00DE7885" w:rsidP="00811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Leadership</w:t>
            </w:r>
            <w:r w:rsidR="00E97C5F">
              <w:rPr>
                <w:b/>
                <w:sz w:val="20"/>
                <w:szCs w:val="20"/>
              </w:rPr>
              <w:t xml:space="preserve"> class</w:t>
            </w:r>
          </w:p>
          <w:p w:rsidR="00C1742C" w:rsidRPr="00781059" w:rsidRDefault="00C1742C" w:rsidP="00811027">
            <w:pPr>
              <w:rPr>
                <w:b/>
                <w:sz w:val="20"/>
                <w:szCs w:val="20"/>
              </w:rPr>
            </w:pPr>
          </w:p>
          <w:p w:rsidR="00C1742C" w:rsidRPr="00781059" w:rsidRDefault="000E7C90" w:rsidP="00811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Washington, DC</w:t>
            </w:r>
          </w:p>
          <w:p w:rsidR="00A23E09" w:rsidRPr="00781059" w:rsidRDefault="00A23E09" w:rsidP="00811027">
            <w:pPr>
              <w:rPr>
                <w:b/>
                <w:sz w:val="16"/>
                <w:szCs w:val="16"/>
              </w:rPr>
            </w:pPr>
          </w:p>
          <w:p w:rsidR="00A23E09" w:rsidRPr="00781059" w:rsidRDefault="00A23E09" w:rsidP="00811027">
            <w:pPr>
              <w:rPr>
                <w:sz w:val="18"/>
                <w:szCs w:val="18"/>
              </w:rPr>
            </w:pPr>
            <w:r w:rsidRPr="00781059">
              <w:rPr>
                <w:b/>
                <w:sz w:val="18"/>
                <w:szCs w:val="18"/>
                <w:u w:val="single"/>
              </w:rPr>
              <w:t>Time:</w:t>
            </w:r>
            <w:r w:rsidRPr="00781059">
              <w:rPr>
                <w:sz w:val="18"/>
                <w:szCs w:val="18"/>
              </w:rPr>
              <w:t xml:space="preserve">  </w:t>
            </w:r>
            <w:fldSimple w:instr=" FILLIN  &quot;Insert Time of Class (6 pm - 10 pm or 9 am - 5 pm)&quot;  \* MERGEFORMAT ">
              <w:r w:rsidR="00DE7885">
                <w:rPr>
                  <w:sz w:val="18"/>
                  <w:szCs w:val="18"/>
                </w:rPr>
                <w:t>1</w:t>
              </w:r>
              <w:r w:rsidR="005F3AF3" w:rsidRPr="00781059">
                <w:rPr>
                  <w:sz w:val="18"/>
                  <w:szCs w:val="18"/>
                </w:rPr>
                <w:t xml:space="preserve"> </w:t>
              </w:r>
              <w:r w:rsidR="00DE7885">
                <w:rPr>
                  <w:sz w:val="18"/>
                  <w:szCs w:val="18"/>
                </w:rPr>
                <w:t>p</w:t>
              </w:r>
              <w:r w:rsidR="005F3AF3" w:rsidRPr="00781059">
                <w:rPr>
                  <w:sz w:val="18"/>
                  <w:szCs w:val="18"/>
                </w:rPr>
                <w:t xml:space="preserve">m - </w:t>
              </w:r>
              <w:r w:rsidR="00323314">
                <w:rPr>
                  <w:sz w:val="18"/>
                  <w:szCs w:val="18"/>
                </w:rPr>
                <w:t>5:00 p</w:t>
              </w:r>
              <w:r w:rsidR="007B7B85">
                <w:rPr>
                  <w:sz w:val="18"/>
                  <w:szCs w:val="18"/>
                </w:rPr>
                <w:t>m</w:t>
              </w:r>
            </w:fldSimple>
          </w:p>
          <w:p w:rsidR="00A23E09" w:rsidRPr="00781059" w:rsidRDefault="00A23E09" w:rsidP="00811027">
            <w:pPr>
              <w:rPr>
                <w:sz w:val="18"/>
                <w:szCs w:val="18"/>
              </w:rPr>
            </w:pPr>
          </w:p>
          <w:p w:rsidR="00A23E09" w:rsidRPr="00781059" w:rsidRDefault="00A23E09" w:rsidP="00811027">
            <w:pPr>
              <w:rPr>
                <w:sz w:val="18"/>
                <w:szCs w:val="18"/>
                <w:lang w:val="fr-FR"/>
              </w:rPr>
            </w:pPr>
            <w:proofErr w:type="gramStart"/>
            <w:r w:rsidRPr="00781059">
              <w:rPr>
                <w:b/>
                <w:sz w:val="18"/>
                <w:szCs w:val="18"/>
                <w:u w:val="single"/>
                <w:lang w:val="fr-FR"/>
              </w:rPr>
              <w:t>Dates:</w:t>
            </w:r>
            <w:proofErr w:type="gramEnd"/>
            <w:r w:rsidR="00EE4DD4" w:rsidRPr="00781059">
              <w:rPr>
                <w:sz w:val="18"/>
                <w:szCs w:val="18"/>
                <w:lang w:val="fr-FR"/>
              </w:rPr>
              <w:t xml:space="preserve"> </w:t>
            </w:r>
            <w:r w:rsidR="005F3AF3" w:rsidRPr="00781059">
              <w:rPr>
                <w:sz w:val="18"/>
                <w:szCs w:val="18"/>
                <w:lang w:val="fr-FR"/>
              </w:rPr>
              <w:t xml:space="preserve"> </w:t>
            </w:r>
            <w:r w:rsidR="00E51C02">
              <w:rPr>
                <w:sz w:val="18"/>
                <w:szCs w:val="18"/>
                <w:lang w:val="fr-FR"/>
              </w:rPr>
              <w:t>6/</w:t>
            </w:r>
            <w:r w:rsidR="0058132A">
              <w:rPr>
                <w:sz w:val="18"/>
                <w:szCs w:val="18"/>
                <w:lang w:val="fr-FR"/>
              </w:rPr>
              <w:t>2</w:t>
            </w:r>
            <w:r w:rsidR="00E51C02">
              <w:rPr>
                <w:sz w:val="18"/>
                <w:szCs w:val="18"/>
                <w:lang w:val="fr-FR"/>
              </w:rPr>
              <w:t>/13 – 6/5/13</w:t>
            </w:r>
          </w:p>
          <w:p w:rsidR="00A23E09" w:rsidRPr="00781059" w:rsidRDefault="00A23E09" w:rsidP="00811027">
            <w:pPr>
              <w:rPr>
                <w:b/>
                <w:sz w:val="16"/>
                <w:szCs w:val="16"/>
                <w:lang w:val="fr-FR"/>
              </w:rPr>
            </w:pPr>
          </w:p>
          <w:p w:rsidR="00A23E09" w:rsidRPr="00781059" w:rsidRDefault="00A23E09" w:rsidP="00A70988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A23E09" w:rsidRPr="00781059" w:rsidRDefault="0058132A" w:rsidP="007810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bottom w:val="nil"/>
            </w:tcBorders>
          </w:tcPr>
          <w:p w:rsidR="00A23E09" w:rsidRPr="00781059" w:rsidRDefault="00E97C5F" w:rsidP="00E97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</w:p>
        </w:tc>
        <w:tc>
          <w:tcPr>
            <w:tcW w:w="1753" w:type="dxa"/>
            <w:tcBorders>
              <w:bottom w:val="nil"/>
            </w:tcBorders>
          </w:tcPr>
          <w:p w:rsidR="00A23E09" w:rsidRPr="00781059" w:rsidRDefault="0063393C" w:rsidP="00781059">
            <w:pPr>
              <w:jc w:val="center"/>
              <w:rPr>
                <w:b/>
                <w:sz w:val="22"/>
                <w:szCs w:val="22"/>
              </w:rPr>
            </w:pPr>
            <w:r w:rsidRPr="00781059">
              <w:rPr>
                <w:b/>
                <w:sz w:val="22"/>
                <w:szCs w:val="22"/>
              </w:rPr>
              <w:fldChar w:fldCharType="begin"/>
            </w:r>
            <w:r w:rsidR="004C687D" w:rsidRPr="00781059">
              <w:rPr>
                <w:b/>
                <w:sz w:val="22"/>
                <w:szCs w:val="22"/>
              </w:rPr>
              <w:instrText xml:space="preserve"> =b2*c2 \# "$#,##0.00;($#,##0.00)" </w:instrText>
            </w:r>
            <w:r w:rsidRPr="00781059">
              <w:rPr>
                <w:b/>
                <w:sz w:val="22"/>
                <w:szCs w:val="22"/>
              </w:rPr>
              <w:fldChar w:fldCharType="separate"/>
            </w:r>
            <w:r w:rsidR="0058132A" w:rsidRPr="00781059">
              <w:rPr>
                <w:b/>
                <w:noProof/>
                <w:sz w:val="22"/>
                <w:szCs w:val="22"/>
              </w:rPr>
              <w:t>$</w:t>
            </w:r>
            <w:r w:rsidR="0058132A">
              <w:rPr>
                <w:b/>
                <w:noProof/>
                <w:sz w:val="22"/>
                <w:szCs w:val="22"/>
              </w:rPr>
              <w:t xml:space="preserve">   0.00</w:t>
            </w:r>
            <w:r w:rsidRPr="00781059">
              <w:rPr>
                <w:b/>
                <w:sz w:val="22"/>
                <w:szCs w:val="22"/>
              </w:rPr>
              <w:fldChar w:fldCharType="end"/>
            </w:r>
          </w:p>
          <w:p w:rsidR="00A23E09" w:rsidRPr="00781059" w:rsidRDefault="00A23E09" w:rsidP="00BA23ED">
            <w:pPr>
              <w:rPr>
                <w:b/>
                <w:sz w:val="22"/>
                <w:szCs w:val="22"/>
              </w:rPr>
            </w:pPr>
          </w:p>
          <w:p w:rsidR="00A23E09" w:rsidRPr="00781059" w:rsidRDefault="00A23E09" w:rsidP="007810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1C02" w:rsidRPr="00781059" w:rsidTr="00781059">
        <w:trPr>
          <w:trHeight w:val="1178"/>
        </w:trPr>
        <w:tc>
          <w:tcPr>
            <w:tcW w:w="4114" w:type="dxa"/>
            <w:tcBorders>
              <w:bottom w:val="nil"/>
            </w:tcBorders>
          </w:tcPr>
          <w:p w:rsidR="00E51C02" w:rsidRDefault="0058132A" w:rsidP="00811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Non-Lodging </w:t>
            </w:r>
            <w:r w:rsidR="00E51C02">
              <w:rPr>
                <w:b/>
                <w:sz w:val="20"/>
                <w:szCs w:val="20"/>
              </w:rPr>
              <w:t>Travel Expenses</w:t>
            </w:r>
          </w:p>
        </w:tc>
        <w:tc>
          <w:tcPr>
            <w:tcW w:w="1412" w:type="dxa"/>
            <w:tcBorders>
              <w:bottom w:val="nil"/>
            </w:tcBorders>
          </w:tcPr>
          <w:p w:rsidR="00E51C02" w:rsidRDefault="00E51C02" w:rsidP="00781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bottom w:val="nil"/>
            </w:tcBorders>
          </w:tcPr>
          <w:p w:rsidR="00E51C02" w:rsidRDefault="00E51C02" w:rsidP="00E97C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:rsidR="00E51C02" w:rsidRPr="00781059" w:rsidRDefault="0058132A" w:rsidP="00581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</w:p>
        </w:tc>
      </w:tr>
      <w:tr w:rsidR="00B20CD6" w:rsidRPr="00781059" w:rsidTr="00781059">
        <w:tc>
          <w:tcPr>
            <w:tcW w:w="4114" w:type="dxa"/>
            <w:tcBorders>
              <w:right w:val="nil"/>
            </w:tcBorders>
            <w:vAlign w:val="center"/>
          </w:tcPr>
          <w:p w:rsidR="00B20CD6" w:rsidRPr="00781059" w:rsidRDefault="00B20CD6" w:rsidP="003A1219">
            <w:pPr>
              <w:rPr>
                <w:b/>
              </w:rPr>
            </w:pPr>
            <w:r w:rsidRPr="00781059">
              <w:rPr>
                <w:b/>
              </w:rPr>
              <w:t>GRAND TOTAL:</w:t>
            </w: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B20CD6" w:rsidRPr="00781059" w:rsidRDefault="00B20CD6" w:rsidP="00781059">
            <w:pPr>
              <w:jc w:val="center"/>
              <w:rPr>
                <w:b/>
                <w:sz w:val="22"/>
                <w:szCs w:val="22"/>
              </w:rPr>
            </w:pPr>
          </w:p>
          <w:p w:rsidR="00B20CD6" w:rsidRPr="00781059" w:rsidRDefault="00B20CD6" w:rsidP="00781059">
            <w:pPr>
              <w:jc w:val="center"/>
              <w:rPr>
                <w:b/>
                <w:sz w:val="20"/>
                <w:szCs w:val="20"/>
              </w:rPr>
            </w:pPr>
          </w:p>
          <w:p w:rsidR="00B20CD6" w:rsidRPr="00781059" w:rsidRDefault="00B20CD6" w:rsidP="00781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B20CD6" w:rsidRPr="00781059" w:rsidRDefault="00B20CD6" w:rsidP="00781059">
            <w:pPr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left w:val="nil"/>
            </w:tcBorders>
            <w:vAlign w:val="center"/>
          </w:tcPr>
          <w:p w:rsidR="00B20CD6" w:rsidRPr="00781059" w:rsidRDefault="0058132A" w:rsidP="00781059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E51C02">
              <w:rPr>
                <w:b/>
              </w:rPr>
              <w:fldChar w:fldCharType="begin"/>
            </w:r>
            <w:r w:rsidR="00E51C02">
              <w:rPr>
                <w:b/>
              </w:rPr>
              <w:instrText xml:space="preserve"> =sum(above) \# "#,##0" </w:instrText>
            </w:r>
            <w:r w:rsidR="00E51C02"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</w:t>
            </w:r>
            <w:r w:rsidR="00E51C02">
              <w:rPr>
                <w:b/>
              </w:rPr>
              <w:fldChar w:fldCharType="end"/>
            </w:r>
            <w:bookmarkStart w:id="0" w:name="_GoBack"/>
            <w:bookmarkEnd w:id="0"/>
          </w:p>
        </w:tc>
      </w:tr>
    </w:tbl>
    <w:p w:rsidR="00D66BB2" w:rsidRPr="00AB5160" w:rsidRDefault="00D66BB2" w:rsidP="008A1219"/>
    <w:sectPr w:rsidR="00D66BB2" w:rsidRPr="00AB5160" w:rsidSect="006339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6EC"/>
    <w:rsid w:val="000D028C"/>
    <w:rsid w:val="000D16A6"/>
    <w:rsid w:val="000D3F0C"/>
    <w:rsid w:val="000E7C90"/>
    <w:rsid w:val="00123B9C"/>
    <w:rsid w:val="001353A1"/>
    <w:rsid w:val="00144BE4"/>
    <w:rsid w:val="00171D22"/>
    <w:rsid w:val="001D742C"/>
    <w:rsid w:val="00254C3B"/>
    <w:rsid w:val="002A1931"/>
    <w:rsid w:val="002E1940"/>
    <w:rsid w:val="002E7855"/>
    <w:rsid w:val="00323314"/>
    <w:rsid w:val="0033156C"/>
    <w:rsid w:val="0034792D"/>
    <w:rsid w:val="003A1219"/>
    <w:rsid w:val="003E2526"/>
    <w:rsid w:val="00416C8A"/>
    <w:rsid w:val="00484923"/>
    <w:rsid w:val="004A41C2"/>
    <w:rsid w:val="004C687D"/>
    <w:rsid w:val="004E2BF5"/>
    <w:rsid w:val="00504FEF"/>
    <w:rsid w:val="00520A05"/>
    <w:rsid w:val="0055339B"/>
    <w:rsid w:val="0058132A"/>
    <w:rsid w:val="005B3DA6"/>
    <w:rsid w:val="005E57E0"/>
    <w:rsid w:val="005F3AF3"/>
    <w:rsid w:val="0061213B"/>
    <w:rsid w:val="00617186"/>
    <w:rsid w:val="0063393C"/>
    <w:rsid w:val="006F2A32"/>
    <w:rsid w:val="006F3E02"/>
    <w:rsid w:val="007526EC"/>
    <w:rsid w:val="007737D7"/>
    <w:rsid w:val="00781059"/>
    <w:rsid w:val="007B7B85"/>
    <w:rsid w:val="00811027"/>
    <w:rsid w:val="008338DF"/>
    <w:rsid w:val="00894E9E"/>
    <w:rsid w:val="008A1219"/>
    <w:rsid w:val="009738E7"/>
    <w:rsid w:val="009B1324"/>
    <w:rsid w:val="00A23E09"/>
    <w:rsid w:val="00A70988"/>
    <w:rsid w:val="00A75110"/>
    <w:rsid w:val="00AB5160"/>
    <w:rsid w:val="00AC1923"/>
    <w:rsid w:val="00B20CD6"/>
    <w:rsid w:val="00B55D65"/>
    <w:rsid w:val="00B64CCE"/>
    <w:rsid w:val="00BA211D"/>
    <w:rsid w:val="00BA23ED"/>
    <w:rsid w:val="00BF7652"/>
    <w:rsid w:val="00C1742C"/>
    <w:rsid w:val="00C21EC9"/>
    <w:rsid w:val="00C44BE7"/>
    <w:rsid w:val="00CC1DC2"/>
    <w:rsid w:val="00CC2975"/>
    <w:rsid w:val="00D55DF4"/>
    <w:rsid w:val="00D66BB2"/>
    <w:rsid w:val="00D85D9D"/>
    <w:rsid w:val="00D92B11"/>
    <w:rsid w:val="00DB7746"/>
    <w:rsid w:val="00DE17D9"/>
    <w:rsid w:val="00DE7885"/>
    <w:rsid w:val="00E22F83"/>
    <w:rsid w:val="00E43D1D"/>
    <w:rsid w:val="00E51C02"/>
    <w:rsid w:val="00E77A30"/>
    <w:rsid w:val="00E97C5F"/>
    <w:rsid w:val="00EE4DD4"/>
    <w:rsid w:val="00F77245"/>
    <w:rsid w:val="00FD464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9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6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2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y\Application%20Data\Microsoft\Templates\FWT\Personal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Invoice.dot</Template>
  <TotalTime>898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Freewater Technologies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H. Ray Wagner</dc:creator>
  <cp:keywords/>
  <dc:description/>
  <cp:lastModifiedBy>H. Ray Wagner</cp:lastModifiedBy>
  <cp:revision>4</cp:revision>
  <cp:lastPrinted>2010-04-27T15:12:00Z</cp:lastPrinted>
  <dcterms:created xsi:type="dcterms:W3CDTF">2010-05-28T18:51:00Z</dcterms:created>
  <dcterms:modified xsi:type="dcterms:W3CDTF">2013-07-14T18:26:00Z</dcterms:modified>
</cp:coreProperties>
</file>